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537F" w14:textId="2FC6AE17" w:rsidR="00EE1678" w:rsidRPr="0026587B" w:rsidRDefault="000B76EB" w:rsidP="000B76EB">
      <w:pPr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 xml:space="preserve">Eesti </w:t>
      </w:r>
      <w:r w:rsidR="00852A51" w:rsidRPr="0026587B">
        <w:rPr>
          <w:rFonts w:ascii="Times New Roman" w:hAnsi="Times New Roman"/>
          <w:sz w:val="22"/>
          <w:szCs w:val="22"/>
        </w:rPr>
        <w:t>Kohtup</w:t>
      </w:r>
      <w:r w:rsidRPr="0026587B">
        <w:rPr>
          <w:rFonts w:ascii="Times New Roman" w:hAnsi="Times New Roman"/>
          <w:sz w:val="22"/>
          <w:szCs w:val="22"/>
        </w:rPr>
        <w:t>sühhiaatri</w:t>
      </w:r>
      <w:r w:rsidR="00852A51" w:rsidRPr="0026587B">
        <w:rPr>
          <w:rFonts w:ascii="Times New Roman" w:hAnsi="Times New Roman"/>
          <w:sz w:val="22"/>
          <w:szCs w:val="22"/>
        </w:rPr>
        <w:t>a ja</w:t>
      </w:r>
      <w:r w:rsidR="00EE1678" w:rsidRPr="0026587B">
        <w:rPr>
          <w:rFonts w:ascii="Times New Roman" w:hAnsi="Times New Roman"/>
          <w:sz w:val="22"/>
          <w:szCs w:val="22"/>
        </w:rPr>
        <w:tab/>
      </w:r>
      <w:r w:rsidR="00EE1678" w:rsidRPr="0026587B">
        <w:rPr>
          <w:rFonts w:ascii="Times New Roman" w:hAnsi="Times New Roman"/>
          <w:sz w:val="22"/>
          <w:szCs w:val="22"/>
        </w:rPr>
        <w:tab/>
      </w:r>
      <w:r w:rsidR="00EE1678" w:rsidRPr="0026587B">
        <w:rPr>
          <w:rFonts w:ascii="Times New Roman" w:hAnsi="Times New Roman"/>
          <w:sz w:val="22"/>
          <w:szCs w:val="22"/>
        </w:rPr>
        <w:tab/>
      </w:r>
      <w:r w:rsidR="00EE1678" w:rsidRPr="0026587B">
        <w:rPr>
          <w:rFonts w:ascii="Times New Roman" w:hAnsi="Times New Roman"/>
          <w:sz w:val="22"/>
          <w:szCs w:val="22"/>
        </w:rPr>
        <w:tab/>
      </w:r>
      <w:r w:rsidR="007F1A44" w:rsidRPr="0026587B">
        <w:rPr>
          <w:rFonts w:ascii="Times New Roman" w:hAnsi="Times New Roman"/>
          <w:sz w:val="22"/>
          <w:szCs w:val="22"/>
        </w:rPr>
        <w:t xml:space="preserve">Meie </w:t>
      </w:r>
      <w:r w:rsidR="000030D1" w:rsidRPr="0026587B">
        <w:rPr>
          <w:rFonts w:ascii="Times New Roman" w:hAnsi="Times New Roman"/>
          <w:sz w:val="22"/>
          <w:szCs w:val="22"/>
        </w:rPr>
        <w:t>1</w:t>
      </w:r>
      <w:r w:rsidR="00584409">
        <w:rPr>
          <w:rFonts w:ascii="Times New Roman" w:hAnsi="Times New Roman"/>
          <w:sz w:val="22"/>
          <w:szCs w:val="22"/>
        </w:rPr>
        <w:t>6</w:t>
      </w:r>
      <w:r w:rsidR="000030D1" w:rsidRPr="0026587B">
        <w:rPr>
          <w:rFonts w:ascii="Times New Roman" w:hAnsi="Times New Roman"/>
          <w:sz w:val="22"/>
          <w:szCs w:val="22"/>
        </w:rPr>
        <w:t>.01.2026</w:t>
      </w:r>
      <w:r w:rsidR="00EE1678" w:rsidRPr="0026587B">
        <w:rPr>
          <w:rFonts w:ascii="Times New Roman" w:hAnsi="Times New Roman"/>
          <w:sz w:val="22"/>
          <w:szCs w:val="22"/>
        </w:rPr>
        <w:t xml:space="preserve"> nr </w:t>
      </w:r>
      <w:r w:rsidR="007F1A44" w:rsidRPr="0026587B">
        <w:rPr>
          <w:rFonts w:ascii="Times New Roman" w:hAnsi="Times New Roman"/>
          <w:sz w:val="22"/>
          <w:szCs w:val="22"/>
        </w:rPr>
        <w:t>3-13</w:t>
      </w:r>
      <w:r w:rsidRPr="0026587B">
        <w:rPr>
          <w:rFonts w:ascii="Times New Roman" w:hAnsi="Times New Roman"/>
          <w:sz w:val="22"/>
          <w:szCs w:val="22"/>
        </w:rPr>
        <w:t>/</w:t>
      </w:r>
      <w:r w:rsidR="000030D1" w:rsidRPr="0026587B">
        <w:rPr>
          <w:rFonts w:ascii="Times New Roman" w:hAnsi="Times New Roman"/>
          <w:sz w:val="22"/>
          <w:szCs w:val="22"/>
        </w:rPr>
        <w:t>8</w:t>
      </w:r>
      <w:r w:rsidRPr="0026587B">
        <w:rPr>
          <w:rFonts w:ascii="Times New Roman" w:hAnsi="Times New Roman"/>
          <w:sz w:val="22"/>
          <w:szCs w:val="22"/>
        </w:rPr>
        <w:t>-2</w:t>
      </w:r>
    </w:p>
    <w:p w14:paraId="56CE487E" w14:textId="25546012" w:rsidR="007F1A44" w:rsidRPr="0026587B" w:rsidRDefault="00852A51" w:rsidP="00EE1678">
      <w:pPr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>Kohtupsühholoogia Ühing</w:t>
      </w:r>
      <w:r w:rsidR="007F1A44" w:rsidRPr="0026587B">
        <w:rPr>
          <w:rFonts w:ascii="Times New Roman" w:hAnsi="Times New Roman"/>
          <w:sz w:val="22"/>
          <w:szCs w:val="22"/>
        </w:rPr>
        <w:tab/>
      </w:r>
      <w:r w:rsidR="007F1A44" w:rsidRPr="0026587B">
        <w:rPr>
          <w:rFonts w:ascii="Times New Roman" w:hAnsi="Times New Roman"/>
          <w:sz w:val="22"/>
          <w:szCs w:val="22"/>
        </w:rPr>
        <w:tab/>
      </w:r>
      <w:r w:rsidR="007F1A44" w:rsidRPr="0026587B">
        <w:rPr>
          <w:rFonts w:ascii="Times New Roman" w:hAnsi="Times New Roman"/>
          <w:sz w:val="22"/>
          <w:szCs w:val="22"/>
        </w:rPr>
        <w:tab/>
      </w:r>
      <w:r w:rsidR="007F1A44" w:rsidRPr="0026587B">
        <w:rPr>
          <w:rFonts w:ascii="Times New Roman" w:hAnsi="Times New Roman"/>
          <w:sz w:val="22"/>
          <w:szCs w:val="22"/>
        </w:rPr>
        <w:tab/>
        <w:t xml:space="preserve">Teie </w:t>
      </w:r>
      <w:r w:rsidR="000030D1" w:rsidRPr="0026587B">
        <w:rPr>
          <w:rFonts w:ascii="Times New Roman" w:hAnsi="Times New Roman"/>
          <w:sz w:val="22"/>
          <w:szCs w:val="22"/>
        </w:rPr>
        <w:t>05.01.2025</w:t>
      </w:r>
      <w:r w:rsidR="007F1A44" w:rsidRPr="0026587B">
        <w:rPr>
          <w:rFonts w:ascii="Times New Roman" w:hAnsi="Times New Roman"/>
          <w:sz w:val="22"/>
          <w:szCs w:val="22"/>
        </w:rPr>
        <w:t xml:space="preserve"> </w:t>
      </w:r>
      <w:r w:rsidR="000030D1" w:rsidRPr="0026587B">
        <w:rPr>
          <w:rFonts w:ascii="Times New Roman" w:hAnsi="Times New Roman"/>
          <w:sz w:val="22"/>
          <w:szCs w:val="22"/>
        </w:rPr>
        <w:t>e-kiri</w:t>
      </w:r>
    </w:p>
    <w:p w14:paraId="66DA1B3B" w14:textId="4FA29B7C" w:rsidR="00852A51" w:rsidRPr="0026587B" w:rsidRDefault="00852A51" w:rsidP="00EE1678">
      <w:pPr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>Juhatuse esimees Hanna Sova</w:t>
      </w:r>
    </w:p>
    <w:p w14:paraId="74DF9F4E" w14:textId="277BB65A" w:rsidR="00EE1678" w:rsidRPr="0026587B" w:rsidRDefault="00852A51" w:rsidP="00EE1678">
      <w:pPr>
        <w:rPr>
          <w:rFonts w:ascii="Times New Roman" w:hAnsi="Times New Roman"/>
          <w:sz w:val="22"/>
          <w:szCs w:val="22"/>
        </w:rPr>
      </w:pPr>
      <w:hyperlink r:id="rId7" w:history="1">
        <w:r w:rsidRPr="0026587B">
          <w:rPr>
            <w:rStyle w:val="Hperlink"/>
            <w:rFonts w:ascii="Times New Roman" w:hAnsi="Times New Roman"/>
            <w:sz w:val="22"/>
            <w:szCs w:val="22"/>
          </w:rPr>
          <w:t>info@ekkyhing.eu</w:t>
        </w:r>
      </w:hyperlink>
      <w:r w:rsidRPr="0026587B">
        <w:rPr>
          <w:rFonts w:ascii="Times New Roman" w:hAnsi="Times New Roman"/>
          <w:sz w:val="22"/>
          <w:szCs w:val="22"/>
        </w:rPr>
        <w:t xml:space="preserve"> </w:t>
      </w:r>
    </w:p>
    <w:p w14:paraId="41EF6EBE" w14:textId="77777777" w:rsidR="00EE1678" w:rsidRPr="0026587B" w:rsidRDefault="00EE1678" w:rsidP="00EE1678">
      <w:pPr>
        <w:rPr>
          <w:rFonts w:ascii="Times New Roman" w:hAnsi="Times New Roman"/>
          <w:sz w:val="22"/>
          <w:szCs w:val="22"/>
        </w:rPr>
      </w:pPr>
    </w:p>
    <w:p w14:paraId="19342834" w14:textId="77777777" w:rsidR="00FF3AAC" w:rsidRPr="0026587B" w:rsidRDefault="00FF3AAC" w:rsidP="00EE1678">
      <w:pPr>
        <w:rPr>
          <w:rFonts w:ascii="Times New Roman" w:hAnsi="Times New Roman"/>
          <w:sz w:val="22"/>
          <w:szCs w:val="22"/>
        </w:rPr>
      </w:pPr>
    </w:p>
    <w:p w14:paraId="19784F29" w14:textId="23B1E1BB" w:rsidR="00EE1678" w:rsidRPr="0026587B" w:rsidRDefault="000B76EB" w:rsidP="00EE1678">
      <w:pPr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 xml:space="preserve">Vastus </w:t>
      </w:r>
      <w:r w:rsidR="00852A51" w:rsidRPr="0026587B">
        <w:rPr>
          <w:rFonts w:ascii="Times New Roman" w:hAnsi="Times New Roman"/>
          <w:sz w:val="22"/>
          <w:szCs w:val="22"/>
        </w:rPr>
        <w:t>ettepanekule</w:t>
      </w:r>
    </w:p>
    <w:p w14:paraId="37818D18" w14:textId="77777777" w:rsidR="00EE1678" w:rsidRPr="0026587B" w:rsidRDefault="00EE1678" w:rsidP="00EE1678">
      <w:pPr>
        <w:rPr>
          <w:rFonts w:ascii="Times New Roman" w:hAnsi="Times New Roman"/>
          <w:sz w:val="22"/>
          <w:szCs w:val="22"/>
        </w:rPr>
      </w:pPr>
    </w:p>
    <w:p w14:paraId="7694B3FB" w14:textId="0A317FD0" w:rsidR="000030D1" w:rsidRPr="0026587B" w:rsidRDefault="000B76EB" w:rsidP="0026587B">
      <w:pPr>
        <w:jc w:val="both"/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>Täname Teid</w:t>
      </w:r>
      <w:r w:rsidR="00760C68" w:rsidRPr="0026587B">
        <w:rPr>
          <w:rFonts w:ascii="Times New Roman" w:hAnsi="Times New Roman"/>
          <w:sz w:val="22"/>
          <w:szCs w:val="22"/>
        </w:rPr>
        <w:t xml:space="preserve"> </w:t>
      </w:r>
      <w:r w:rsidRPr="0026587B">
        <w:rPr>
          <w:rFonts w:ascii="Times New Roman" w:hAnsi="Times New Roman"/>
          <w:sz w:val="22"/>
          <w:szCs w:val="22"/>
        </w:rPr>
        <w:t>ettepaneku eest</w:t>
      </w:r>
      <w:r w:rsidR="00760C68" w:rsidRPr="0026587B">
        <w:rPr>
          <w:rFonts w:ascii="Times New Roman" w:hAnsi="Times New Roman"/>
          <w:sz w:val="22"/>
          <w:szCs w:val="22"/>
        </w:rPr>
        <w:t xml:space="preserve"> </w:t>
      </w:r>
      <w:r w:rsidR="00711ABA" w:rsidRPr="0026587B">
        <w:rPr>
          <w:rFonts w:ascii="Times New Roman" w:hAnsi="Times New Roman"/>
          <w:sz w:val="22"/>
          <w:szCs w:val="22"/>
        </w:rPr>
        <w:t>tõhustada</w:t>
      </w:r>
      <w:r w:rsidR="00760C68" w:rsidRPr="0026587B">
        <w:rPr>
          <w:rFonts w:ascii="Times New Roman" w:hAnsi="Times New Roman"/>
          <w:sz w:val="22"/>
          <w:szCs w:val="22"/>
        </w:rPr>
        <w:t xml:space="preserve"> Eesti Kohtuekspertiisi Instituudi</w:t>
      </w:r>
      <w:r w:rsidR="00852A51" w:rsidRPr="0026587B">
        <w:rPr>
          <w:rFonts w:ascii="Times New Roman" w:hAnsi="Times New Roman"/>
          <w:sz w:val="22"/>
          <w:szCs w:val="22"/>
        </w:rPr>
        <w:t xml:space="preserve">, kui justiits- ja kohtuteenistuste kutseala kutsete kutseandja </w:t>
      </w:r>
      <w:r w:rsidR="00711ABA" w:rsidRPr="0026587B">
        <w:rPr>
          <w:rFonts w:ascii="Times New Roman" w:hAnsi="Times New Roman"/>
          <w:sz w:val="22"/>
          <w:szCs w:val="22"/>
        </w:rPr>
        <w:t xml:space="preserve">tegevust. </w:t>
      </w:r>
      <w:r w:rsidR="00FF3AAC" w:rsidRPr="0026587B">
        <w:rPr>
          <w:rFonts w:ascii="Times New Roman" w:hAnsi="Times New Roman"/>
          <w:sz w:val="22"/>
          <w:szCs w:val="22"/>
        </w:rPr>
        <w:t>K</w:t>
      </w:r>
      <w:r w:rsidR="00852A51" w:rsidRPr="0026587B">
        <w:rPr>
          <w:rFonts w:ascii="Times New Roman" w:hAnsi="Times New Roman"/>
          <w:sz w:val="22"/>
          <w:szCs w:val="22"/>
        </w:rPr>
        <w:t>utsekomisjon moodusta</w:t>
      </w:r>
      <w:r w:rsidR="00711ABA" w:rsidRPr="0026587B">
        <w:rPr>
          <w:rFonts w:ascii="Times New Roman" w:hAnsi="Times New Roman"/>
          <w:sz w:val="22"/>
          <w:szCs w:val="22"/>
        </w:rPr>
        <w:t>b ja kinnitab</w:t>
      </w:r>
      <w:r w:rsidR="00852A51" w:rsidRPr="0026587B">
        <w:rPr>
          <w:rFonts w:ascii="Times New Roman" w:hAnsi="Times New Roman"/>
          <w:sz w:val="22"/>
          <w:szCs w:val="22"/>
        </w:rPr>
        <w:t xml:space="preserve"> </w:t>
      </w:r>
      <w:r w:rsidR="00711ABA" w:rsidRPr="0026587B">
        <w:rPr>
          <w:rFonts w:ascii="Times New Roman" w:hAnsi="Times New Roman"/>
          <w:sz w:val="22"/>
          <w:szCs w:val="22"/>
        </w:rPr>
        <w:t xml:space="preserve">kõik </w:t>
      </w:r>
      <w:r w:rsidR="00852A51" w:rsidRPr="0026587B">
        <w:rPr>
          <w:rFonts w:ascii="Times New Roman" w:hAnsi="Times New Roman"/>
          <w:sz w:val="22"/>
          <w:szCs w:val="22"/>
        </w:rPr>
        <w:t>hindamiskomisjonid</w:t>
      </w:r>
      <w:r w:rsidR="005534FE" w:rsidRPr="0026587B">
        <w:rPr>
          <w:rFonts w:ascii="Times New Roman" w:hAnsi="Times New Roman"/>
          <w:sz w:val="22"/>
          <w:szCs w:val="22"/>
        </w:rPr>
        <w:t xml:space="preserve"> (HK)</w:t>
      </w:r>
      <w:r w:rsidR="00711ABA" w:rsidRPr="0026587B">
        <w:rPr>
          <w:rFonts w:ascii="Times New Roman" w:hAnsi="Times New Roman"/>
          <w:sz w:val="22"/>
          <w:szCs w:val="22"/>
        </w:rPr>
        <w:t>. Samuti ka HK,</w:t>
      </w:r>
      <w:r w:rsidR="00852A51" w:rsidRPr="0026587B">
        <w:rPr>
          <w:rFonts w:ascii="Times New Roman" w:hAnsi="Times New Roman"/>
          <w:sz w:val="22"/>
          <w:szCs w:val="22"/>
        </w:rPr>
        <w:t xml:space="preserve"> mis </w:t>
      </w:r>
      <w:r w:rsidR="00711ABA" w:rsidRPr="0026587B">
        <w:rPr>
          <w:rFonts w:ascii="Times New Roman" w:hAnsi="Times New Roman"/>
          <w:sz w:val="22"/>
          <w:szCs w:val="22"/>
        </w:rPr>
        <w:t>teostab</w:t>
      </w:r>
      <w:r w:rsidR="00852A51" w:rsidRPr="0026587B">
        <w:rPr>
          <w:rFonts w:ascii="Times New Roman" w:hAnsi="Times New Roman"/>
          <w:sz w:val="22"/>
          <w:szCs w:val="22"/>
        </w:rPr>
        <w:t xml:space="preserve"> </w:t>
      </w:r>
      <w:r w:rsidR="000030D1" w:rsidRPr="0026587B">
        <w:rPr>
          <w:rFonts w:ascii="Times New Roman" w:hAnsi="Times New Roman"/>
          <w:sz w:val="22"/>
          <w:szCs w:val="22"/>
        </w:rPr>
        <w:t xml:space="preserve">kohtupsühhiaatriaekspert, tase 7 ja kohtupsühhiaatriaekspert, tase 8 kutse taotlejate vastavuse hindamist vastu kutsestandardis toodud </w:t>
      </w:r>
      <w:r w:rsidR="00B130EC" w:rsidRPr="0026587B">
        <w:rPr>
          <w:rFonts w:ascii="Times New Roman" w:hAnsi="Times New Roman"/>
          <w:sz w:val="22"/>
          <w:szCs w:val="22"/>
        </w:rPr>
        <w:t xml:space="preserve">üldoskustele, </w:t>
      </w:r>
      <w:r w:rsidR="000030D1" w:rsidRPr="0026587B">
        <w:rPr>
          <w:rFonts w:ascii="Times New Roman" w:hAnsi="Times New Roman"/>
          <w:sz w:val="22"/>
          <w:szCs w:val="22"/>
        </w:rPr>
        <w:t>kohustuslikele</w:t>
      </w:r>
      <w:r w:rsidR="00B130EC" w:rsidRPr="0026587B">
        <w:rPr>
          <w:rFonts w:ascii="Times New Roman" w:hAnsi="Times New Roman"/>
          <w:sz w:val="22"/>
          <w:szCs w:val="22"/>
        </w:rPr>
        <w:t xml:space="preserve"> kompetentsidele</w:t>
      </w:r>
      <w:r w:rsidR="000030D1" w:rsidRPr="0026587B">
        <w:rPr>
          <w:rFonts w:ascii="Times New Roman" w:hAnsi="Times New Roman"/>
          <w:sz w:val="22"/>
          <w:szCs w:val="22"/>
        </w:rPr>
        <w:t xml:space="preserve"> </w:t>
      </w:r>
      <w:r w:rsidR="00B130EC" w:rsidRPr="0026587B">
        <w:rPr>
          <w:rFonts w:ascii="Times New Roman" w:hAnsi="Times New Roman"/>
          <w:sz w:val="22"/>
          <w:szCs w:val="22"/>
        </w:rPr>
        <w:t>ning kui taotletakse siis</w:t>
      </w:r>
      <w:r w:rsidR="000030D1" w:rsidRPr="0026587B">
        <w:rPr>
          <w:rFonts w:ascii="Times New Roman" w:hAnsi="Times New Roman"/>
          <w:sz w:val="22"/>
          <w:szCs w:val="22"/>
        </w:rPr>
        <w:t xml:space="preserve"> </w:t>
      </w:r>
      <w:r w:rsidR="00096515" w:rsidRPr="0026587B">
        <w:rPr>
          <w:rFonts w:ascii="Times New Roman" w:hAnsi="Times New Roman"/>
          <w:sz w:val="22"/>
          <w:szCs w:val="22"/>
        </w:rPr>
        <w:t xml:space="preserve">ka </w:t>
      </w:r>
      <w:r w:rsidR="000030D1" w:rsidRPr="0026587B">
        <w:rPr>
          <w:rFonts w:ascii="Times New Roman" w:hAnsi="Times New Roman"/>
          <w:sz w:val="22"/>
          <w:szCs w:val="22"/>
        </w:rPr>
        <w:t>spetsialiseerumisega seotud kompetentsidele.</w:t>
      </w:r>
    </w:p>
    <w:p w14:paraId="7A621B85" w14:textId="77777777" w:rsidR="00584409" w:rsidRDefault="00584409" w:rsidP="0026587B">
      <w:pPr>
        <w:jc w:val="both"/>
        <w:rPr>
          <w:rFonts w:ascii="Times New Roman" w:hAnsi="Times New Roman"/>
          <w:sz w:val="22"/>
          <w:szCs w:val="22"/>
        </w:rPr>
      </w:pPr>
    </w:p>
    <w:p w14:paraId="572D9FDC" w14:textId="53B5A404" w:rsidR="0089031B" w:rsidRPr="0026587B" w:rsidRDefault="0089031B" w:rsidP="0026587B">
      <w:pPr>
        <w:jc w:val="both"/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 xml:space="preserve">Tunnistame, et EKEI juures tegutseval kutsekomisjonil ei </w:t>
      </w:r>
      <w:r w:rsidR="00584409">
        <w:rPr>
          <w:rFonts w:ascii="Times New Roman" w:hAnsi="Times New Roman"/>
          <w:sz w:val="22"/>
          <w:szCs w:val="22"/>
        </w:rPr>
        <w:t xml:space="preserve">ole ega </w:t>
      </w:r>
      <w:r w:rsidRPr="0026587B">
        <w:rPr>
          <w:rFonts w:ascii="Times New Roman" w:hAnsi="Times New Roman"/>
          <w:sz w:val="22"/>
          <w:szCs w:val="22"/>
        </w:rPr>
        <w:t xml:space="preserve">saagi olla </w:t>
      </w:r>
      <w:r w:rsidR="00584409">
        <w:rPr>
          <w:rFonts w:ascii="Times New Roman" w:hAnsi="Times New Roman"/>
          <w:sz w:val="22"/>
          <w:szCs w:val="22"/>
        </w:rPr>
        <w:t xml:space="preserve">pädevust </w:t>
      </w:r>
      <w:r w:rsidRPr="0026587B">
        <w:rPr>
          <w:rFonts w:ascii="Times New Roman" w:hAnsi="Times New Roman"/>
          <w:sz w:val="22"/>
          <w:szCs w:val="22"/>
        </w:rPr>
        <w:t xml:space="preserve">kõikides kutsetes, mida kutseandja annab ja sellepärast ongi HK-de tegevusse </w:t>
      </w:r>
      <w:r w:rsidR="00584409">
        <w:rPr>
          <w:rFonts w:ascii="Times New Roman" w:hAnsi="Times New Roman"/>
          <w:sz w:val="22"/>
          <w:szCs w:val="22"/>
        </w:rPr>
        <w:t xml:space="preserve">olnud </w:t>
      </w:r>
      <w:r w:rsidRPr="0026587B">
        <w:rPr>
          <w:rFonts w:ascii="Times New Roman" w:hAnsi="Times New Roman"/>
          <w:sz w:val="22"/>
          <w:szCs w:val="22"/>
        </w:rPr>
        <w:t>kaasatud vähemalt üks valdkonna asjatundja/ekspert, hindamaks taotleja esitatud portfoolitot ja lisatud tõendusdokumente sh ka näidistööd, millest on eemaldatud eriliigilised isikuandmed</w:t>
      </w:r>
      <w:r w:rsidR="00FF3AAC" w:rsidRPr="0026587B">
        <w:rPr>
          <w:rFonts w:ascii="Times New Roman" w:hAnsi="Times New Roman"/>
          <w:sz w:val="22"/>
          <w:szCs w:val="22"/>
        </w:rPr>
        <w:t>.</w:t>
      </w:r>
    </w:p>
    <w:p w14:paraId="430AE102" w14:textId="77777777" w:rsidR="0089031B" w:rsidRPr="0026587B" w:rsidRDefault="0089031B" w:rsidP="0026587B">
      <w:pPr>
        <w:jc w:val="both"/>
        <w:rPr>
          <w:rFonts w:ascii="Times New Roman" w:hAnsi="Times New Roman"/>
          <w:sz w:val="22"/>
          <w:szCs w:val="22"/>
        </w:rPr>
      </w:pPr>
    </w:p>
    <w:p w14:paraId="5AF042DC" w14:textId="11F61069" w:rsidR="00B130EC" w:rsidRPr="0026587B" w:rsidRDefault="0089031B" w:rsidP="0026587B">
      <w:pPr>
        <w:jc w:val="both"/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>Nõustume</w:t>
      </w:r>
      <w:r w:rsidR="00B130EC" w:rsidRPr="0026587B">
        <w:rPr>
          <w:rFonts w:ascii="Times New Roman" w:hAnsi="Times New Roman"/>
          <w:sz w:val="22"/>
          <w:szCs w:val="22"/>
        </w:rPr>
        <w:t xml:space="preserve">, et kohtupsühhiaatrite kaasamine on hindamise protsessis väga oluline nii kasutatava erialase terminoloogia, kui kogu </w:t>
      </w:r>
      <w:r w:rsidR="0008479D" w:rsidRPr="0026587B">
        <w:rPr>
          <w:rFonts w:ascii="Times New Roman" w:hAnsi="Times New Roman"/>
          <w:sz w:val="22"/>
          <w:szCs w:val="22"/>
        </w:rPr>
        <w:t xml:space="preserve">kutse </w:t>
      </w:r>
      <w:r w:rsidR="00B130EC" w:rsidRPr="0026587B">
        <w:rPr>
          <w:rFonts w:ascii="Times New Roman" w:hAnsi="Times New Roman"/>
          <w:sz w:val="22"/>
          <w:szCs w:val="22"/>
        </w:rPr>
        <w:t>taotleja pool</w:t>
      </w:r>
      <w:r w:rsidR="0008479D" w:rsidRPr="0026587B">
        <w:rPr>
          <w:rFonts w:ascii="Times New Roman" w:hAnsi="Times New Roman"/>
          <w:sz w:val="22"/>
          <w:szCs w:val="22"/>
        </w:rPr>
        <w:t>t esitatud</w:t>
      </w:r>
      <w:r w:rsidR="00B130EC" w:rsidRPr="0026587B">
        <w:rPr>
          <w:rFonts w:ascii="Times New Roman" w:hAnsi="Times New Roman"/>
          <w:sz w:val="22"/>
          <w:szCs w:val="22"/>
        </w:rPr>
        <w:t xml:space="preserve"> materjali</w:t>
      </w:r>
      <w:r w:rsidR="0008479D" w:rsidRPr="0026587B">
        <w:rPr>
          <w:rFonts w:ascii="Times New Roman" w:hAnsi="Times New Roman"/>
          <w:sz w:val="22"/>
          <w:szCs w:val="22"/>
        </w:rPr>
        <w:t>de</w:t>
      </w:r>
      <w:r w:rsidR="00BF7E2F" w:rsidRPr="0026587B">
        <w:rPr>
          <w:rFonts w:ascii="Times New Roman" w:hAnsi="Times New Roman"/>
          <w:sz w:val="22"/>
          <w:szCs w:val="22"/>
        </w:rPr>
        <w:t>,</w:t>
      </w:r>
      <w:r w:rsidR="0008479D" w:rsidRPr="0026587B">
        <w:rPr>
          <w:rFonts w:ascii="Times New Roman" w:hAnsi="Times New Roman"/>
          <w:sz w:val="22"/>
          <w:szCs w:val="22"/>
        </w:rPr>
        <w:t xml:space="preserve"> tõendavate dokumentide</w:t>
      </w:r>
      <w:r w:rsidR="00B130EC" w:rsidRPr="0026587B">
        <w:rPr>
          <w:rFonts w:ascii="Times New Roman" w:hAnsi="Times New Roman"/>
          <w:sz w:val="22"/>
          <w:szCs w:val="22"/>
        </w:rPr>
        <w:t xml:space="preserve"> </w:t>
      </w:r>
      <w:r w:rsidR="00584409">
        <w:rPr>
          <w:rFonts w:ascii="Times New Roman" w:hAnsi="Times New Roman"/>
          <w:sz w:val="22"/>
          <w:szCs w:val="22"/>
        </w:rPr>
        <w:t>j</w:t>
      </w:r>
      <w:r w:rsidR="0008479D" w:rsidRPr="0026587B">
        <w:rPr>
          <w:rFonts w:ascii="Times New Roman" w:hAnsi="Times New Roman"/>
          <w:sz w:val="22"/>
          <w:szCs w:val="22"/>
        </w:rPr>
        <w:t>a näidistööde hindamisel</w:t>
      </w:r>
      <w:r w:rsidRPr="0026587B">
        <w:rPr>
          <w:rFonts w:ascii="Times New Roman" w:hAnsi="Times New Roman"/>
          <w:sz w:val="22"/>
          <w:szCs w:val="22"/>
        </w:rPr>
        <w:t>.</w:t>
      </w:r>
      <w:r w:rsidR="0008479D" w:rsidRPr="0026587B">
        <w:rPr>
          <w:rFonts w:ascii="Times New Roman" w:hAnsi="Times New Roman"/>
          <w:sz w:val="22"/>
          <w:szCs w:val="22"/>
        </w:rPr>
        <w:t xml:space="preserve"> </w:t>
      </w:r>
      <w:r w:rsidR="005534FE" w:rsidRPr="0026587B">
        <w:rPr>
          <w:rFonts w:ascii="Times New Roman" w:hAnsi="Times New Roman"/>
          <w:sz w:val="22"/>
          <w:szCs w:val="22"/>
        </w:rPr>
        <w:t>HK</w:t>
      </w:r>
      <w:r w:rsidR="0008479D" w:rsidRPr="0026587B">
        <w:rPr>
          <w:rFonts w:ascii="Times New Roman" w:hAnsi="Times New Roman"/>
          <w:sz w:val="22"/>
          <w:szCs w:val="22"/>
        </w:rPr>
        <w:t xml:space="preserve"> hindab kutse taotleja </w:t>
      </w:r>
      <w:r w:rsidRPr="0026587B">
        <w:rPr>
          <w:rFonts w:ascii="Times New Roman" w:hAnsi="Times New Roman"/>
          <w:sz w:val="22"/>
          <w:szCs w:val="22"/>
        </w:rPr>
        <w:t xml:space="preserve">esitatud materjalide põhjal </w:t>
      </w:r>
      <w:r w:rsidR="0008479D" w:rsidRPr="0026587B">
        <w:rPr>
          <w:rFonts w:ascii="Times New Roman" w:hAnsi="Times New Roman"/>
          <w:sz w:val="22"/>
          <w:szCs w:val="22"/>
        </w:rPr>
        <w:t>kompetents</w:t>
      </w:r>
      <w:r w:rsidR="00BF7E2F" w:rsidRPr="0026587B">
        <w:rPr>
          <w:rFonts w:ascii="Times New Roman" w:hAnsi="Times New Roman"/>
          <w:sz w:val="22"/>
          <w:szCs w:val="22"/>
        </w:rPr>
        <w:t>ide olemasolu vastu</w:t>
      </w:r>
      <w:r w:rsidR="0008479D" w:rsidRPr="0026587B">
        <w:rPr>
          <w:rFonts w:ascii="Times New Roman" w:hAnsi="Times New Roman"/>
          <w:sz w:val="22"/>
          <w:szCs w:val="22"/>
        </w:rPr>
        <w:t xml:space="preserve"> </w:t>
      </w:r>
      <w:r w:rsidR="00096515" w:rsidRPr="0026587B">
        <w:rPr>
          <w:rFonts w:ascii="Times New Roman" w:hAnsi="Times New Roman"/>
          <w:sz w:val="22"/>
          <w:szCs w:val="22"/>
        </w:rPr>
        <w:t xml:space="preserve">kehtivat </w:t>
      </w:r>
      <w:r w:rsidR="0008479D" w:rsidRPr="0026587B">
        <w:rPr>
          <w:rFonts w:ascii="Times New Roman" w:hAnsi="Times New Roman"/>
          <w:sz w:val="22"/>
          <w:szCs w:val="22"/>
        </w:rPr>
        <w:t>kutsestandardi</w:t>
      </w:r>
      <w:r w:rsidR="00096515" w:rsidRPr="0026587B">
        <w:rPr>
          <w:rFonts w:ascii="Times New Roman" w:hAnsi="Times New Roman"/>
          <w:sz w:val="22"/>
          <w:szCs w:val="22"/>
        </w:rPr>
        <w:t>t</w:t>
      </w:r>
      <w:r w:rsidR="0008479D" w:rsidRPr="0026587B">
        <w:rPr>
          <w:rFonts w:ascii="Times New Roman" w:hAnsi="Times New Roman"/>
          <w:sz w:val="22"/>
          <w:szCs w:val="22"/>
        </w:rPr>
        <w:t xml:space="preserve"> ja koostab hindamise tulemuste kohta protokolli ning esitab selle kutsekomisjonile. See on märksa </w:t>
      </w:r>
      <w:r w:rsidR="00BF7E2F" w:rsidRPr="0026587B">
        <w:rPr>
          <w:rFonts w:ascii="Times New Roman" w:hAnsi="Times New Roman"/>
          <w:sz w:val="22"/>
          <w:szCs w:val="22"/>
        </w:rPr>
        <w:t>mahukam</w:t>
      </w:r>
      <w:r w:rsidR="0008479D" w:rsidRPr="0026587B">
        <w:rPr>
          <w:rFonts w:ascii="Times New Roman" w:hAnsi="Times New Roman"/>
          <w:sz w:val="22"/>
          <w:szCs w:val="22"/>
        </w:rPr>
        <w:t xml:space="preserve"> tegevus, kui ainult näidistöö</w:t>
      </w:r>
      <w:r w:rsidR="00BF7E2F" w:rsidRPr="0026587B">
        <w:rPr>
          <w:rFonts w:ascii="Times New Roman" w:hAnsi="Times New Roman"/>
          <w:sz w:val="22"/>
          <w:szCs w:val="22"/>
        </w:rPr>
        <w:t>(-de)</w:t>
      </w:r>
      <w:r w:rsidR="0008479D" w:rsidRPr="0026587B">
        <w:rPr>
          <w:rFonts w:ascii="Times New Roman" w:hAnsi="Times New Roman"/>
          <w:sz w:val="22"/>
          <w:szCs w:val="22"/>
        </w:rPr>
        <w:t xml:space="preserve"> hindamine.</w:t>
      </w:r>
      <w:r w:rsidR="00584409">
        <w:rPr>
          <w:rFonts w:ascii="Times New Roman" w:hAnsi="Times New Roman"/>
          <w:sz w:val="22"/>
          <w:szCs w:val="22"/>
        </w:rPr>
        <w:t xml:space="preserve"> </w:t>
      </w:r>
      <w:r w:rsidR="00491A6D">
        <w:rPr>
          <w:rFonts w:ascii="Times New Roman" w:hAnsi="Times New Roman"/>
          <w:sz w:val="22"/>
          <w:szCs w:val="22"/>
        </w:rPr>
        <w:t xml:space="preserve">Praktikas on EKEI-l olnud sageli probleeme kohtupsühhiaatrite leidmisega, kes on olnud nõus HK töös osalema, vaatamata sellele, et töö on tasustatud. Seoses sellega teeme EKKÜ-le ettepaneku aidata EKEI-d kohtupsühhiaatritest hindajate leidmisega. </w:t>
      </w:r>
      <w:r w:rsidR="00491A6D" w:rsidRPr="007D6AA0">
        <w:rPr>
          <w:rFonts w:ascii="Times New Roman" w:hAnsi="Times New Roman"/>
          <w:sz w:val="22"/>
          <w:szCs w:val="22"/>
        </w:rPr>
        <w:t>Järjekordne kohtupsühhiaatrite kutse taotlemise voor kuututakse välja lähiajal</w:t>
      </w:r>
      <w:r w:rsidR="007D6AA0">
        <w:rPr>
          <w:rFonts w:ascii="Times New Roman" w:hAnsi="Times New Roman"/>
          <w:sz w:val="22"/>
          <w:szCs w:val="22"/>
        </w:rPr>
        <w:t>.</w:t>
      </w:r>
      <w:r w:rsidR="00491A6D" w:rsidRPr="007D6AA0">
        <w:rPr>
          <w:rFonts w:ascii="Times New Roman" w:hAnsi="Times New Roman"/>
          <w:sz w:val="22"/>
          <w:szCs w:val="22"/>
        </w:rPr>
        <w:t xml:space="preserve"> </w:t>
      </w:r>
      <w:r w:rsidR="006B562F">
        <w:rPr>
          <w:rFonts w:ascii="Times New Roman" w:hAnsi="Times New Roman"/>
          <w:sz w:val="22"/>
          <w:szCs w:val="22"/>
        </w:rPr>
        <w:t>H</w:t>
      </w:r>
      <w:r w:rsidR="00491A6D" w:rsidRPr="007D6AA0">
        <w:rPr>
          <w:rFonts w:ascii="Times New Roman" w:hAnsi="Times New Roman"/>
          <w:sz w:val="22"/>
          <w:szCs w:val="22"/>
        </w:rPr>
        <w:t>indamiskomisjon alustab tegevust dokumentide esitamise tähtaja saabumisel</w:t>
      </w:r>
      <w:r w:rsidR="009E4EF8" w:rsidRPr="007D6AA0">
        <w:rPr>
          <w:rFonts w:ascii="Times New Roman" w:hAnsi="Times New Roman"/>
          <w:sz w:val="22"/>
          <w:szCs w:val="22"/>
        </w:rPr>
        <w:t xml:space="preserve"> märtsi lõpus</w:t>
      </w:r>
      <w:r w:rsidR="00491A6D" w:rsidRPr="007D6AA0">
        <w:rPr>
          <w:rFonts w:ascii="Times New Roman" w:hAnsi="Times New Roman"/>
          <w:sz w:val="22"/>
          <w:szCs w:val="22"/>
        </w:rPr>
        <w:t xml:space="preserve"> ning hindamine peab olema lõppenud 25. ma</w:t>
      </w:r>
      <w:r w:rsidR="008D110F" w:rsidRPr="007D6AA0">
        <w:rPr>
          <w:rFonts w:ascii="Times New Roman" w:hAnsi="Times New Roman"/>
          <w:sz w:val="22"/>
          <w:szCs w:val="22"/>
        </w:rPr>
        <w:t>i</w:t>
      </w:r>
      <w:r w:rsidR="00491A6D" w:rsidRPr="007D6AA0">
        <w:rPr>
          <w:rFonts w:ascii="Times New Roman" w:hAnsi="Times New Roman"/>
          <w:sz w:val="22"/>
          <w:szCs w:val="22"/>
        </w:rPr>
        <w:t xml:space="preserve">ks 2026.a Ootame võimalusel </w:t>
      </w:r>
      <w:r w:rsidR="0047136E" w:rsidRPr="007D6AA0">
        <w:rPr>
          <w:rFonts w:ascii="Times New Roman" w:hAnsi="Times New Roman"/>
          <w:sz w:val="22"/>
          <w:szCs w:val="22"/>
        </w:rPr>
        <w:t xml:space="preserve">3 psühhiaatri nimetamist HK liikmeks hiljemalt 1. </w:t>
      </w:r>
      <w:r w:rsidR="00494E8F" w:rsidRPr="007D6AA0">
        <w:rPr>
          <w:rFonts w:ascii="Times New Roman" w:hAnsi="Times New Roman"/>
          <w:sz w:val="22"/>
          <w:szCs w:val="22"/>
        </w:rPr>
        <w:t>märtsiks</w:t>
      </w:r>
      <w:r w:rsidR="0047136E" w:rsidRPr="007D6AA0">
        <w:rPr>
          <w:rFonts w:ascii="Times New Roman" w:hAnsi="Times New Roman"/>
          <w:sz w:val="22"/>
          <w:szCs w:val="22"/>
        </w:rPr>
        <w:t xml:space="preserve"> 2026. Palume saata </w:t>
      </w:r>
      <w:r w:rsidR="006B562F">
        <w:rPr>
          <w:rFonts w:ascii="Times New Roman" w:hAnsi="Times New Roman"/>
          <w:sz w:val="22"/>
          <w:szCs w:val="22"/>
        </w:rPr>
        <w:t>hindajate</w:t>
      </w:r>
      <w:r w:rsidR="008D110F" w:rsidRPr="007D6AA0">
        <w:rPr>
          <w:rFonts w:ascii="Times New Roman" w:hAnsi="Times New Roman"/>
          <w:sz w:val="22"/>
          <w:szCs w:val="22"/>
        </w:rPr>
        <w:t xml:space="preserve"> n</w:t>
      </w:r>
      <w:r w:rsidR="00494E8F" w:rsidRPr="007D6AA0">
        <w:rPr>
          <w:rFonts w:ascii="Times New Roman" w:hAnsi="Times New Roman"/>
          <w:sz w:val="22"/>
          <w:szCs w:val="22"/>
        </w:rPr>
        <w:t>õusolekud</w:t>
      </w:r>
      <w:r w:rsidR="006B562F">
        <w:rPr>
          <w:rFonts w:ascii="Times New Roman" w:hAnsi="Times New Roman"/>
          <w:sz w:val="22"/>
          <w:szCs w:val="22"/>
        </w:rPr>
        <w:t xml:space="preserve"> HK-s osalemiseks</w:t>
      </w:r>
      <w:r w:rsidR="00494E8F" w:rsidRPr="007D6AA0">
        <w:rPr>
          <w:rFonts w:ascii="Times New Roman" w:hAnsi="Times New Roman"/>
          <w:sz w:val="22"/>
          <w:szCs w:val="22"/>
        </w:rPr>
        <w:t xml:space="preserve"> ning </w:t>
      </w:r>
      <w:r w:rsidR="007D6AA0" w:rsidRPr="007D6AA0">
        <w:rPr>
          <w:rFonts w:ascii="Times New Roman" w:hAnsi="Times New Roman"/>
          <w:sz w:val="22"/>
          <w:szCs w:val="22"/>
        </w:rPr>
        <w:t xml:space="preserve">nende </w:t>
      </w:r>
      <w:r w:rsidR="0047136E" w:rsidRPr="007D6AA0">
        <w:rPr>
          <w:rFonts w:ascii="Times New Roman" w:hAnsi="Times New Roman"/>
          <w:sz w:val="22"/>
          <w:szCs w:val="22"/>
        </w:rPr>
        <w:t>kontaktid, et saaksime</w:t>
      </w:r>
      <w:r w:rsidR="00C15488">
        <w:rPr>
          <w:rFonts w:ascii="Times New Roman" w:hAnsi="Times New Roman"/>
          <w:sz w:val="22"/>
          <w:szCs w:val="22"/>
        </w:rPr>
        <w:t xml:space="preserve"> neile</w:t>
      </w:r>
      <w:r w:rsidR="0047136E" w:rsidRPr="007D6AA0">
        <w:rPr>
          <w:rFonts w:ascii="Times New Roman" w:hAnsi="Times New Roman"/>
          <w:sz w:val="22"/>
          <w:szCs w:val="22"/>
        </w:rPr>
        <w:t xml:space="preserve"> edastada hindamismaterjalid.</w:t>
      </w:r>
      <w:r w:rsidR="0047136E">
        <w:rPr>
          <w:rFonts w:ascii="Times New Roman" w:hAnsi="Times New Roman"/>
          <w:sz w:val="22"/>
          <w:szCs w:val="22"/>
        </w:rPr>
        <w:t xml:space="preserve"> </w:t>
      </w:r>
    </w:p>
    <w:p w14:paraId="47B707DE" w14:textId="77777777" w:rsidR="00584409" w:rsidRDefault="00584409" w:rsidP="0026587B">
      <w:pPr>
        <w:jc w:val="both"/>
        <w:rPr>
          <w:rFonts w:ascii="Times New Roman" w:hAnsi="Times New Roman"/>
          <w:sz w:val="22"/>
          <w:szCs w:val="22"/>
        </w:rPr>
      </w:pPr>
    </w:p>
    <w:p w14:paraId="1E6E00D6" w14:textId="53A6F94E" w:rsidR="00DE2A6F" w:rsidRPr="0026587B" w:rsidRDefault="005534FE" w:rsidP="0026587B">
      <w:pPr>
        <w:jc w:val="both"/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 xml:space="preserve">Kutsekoda on </w:t>
      </w:r>
      <w:r w:rsidR="00584409" w:rsidRPr="0026587B">
        <w:rPr>
          <w:rFonts w:ascii="Times New Roman" w:hAnsi="Times New Roman"/>
          <w:sz w:val="22"/>
          <w:szCs w:val="22"/>
        </w:rPr>
        <w:t xml:space="preserve">tagamaks HK sõltumatust </w:t>
      </w:r>
      <w:r w:rsidRPr="0026587B">
        <w:rPr>
          <w:rFonts w:ascii="Times New Roman" w:hAnsi="Times New Roman"/>
          <w:sz w:val="22"/>
          <w:szCs w:val="22"/>
        </w:rPr>
        <w:t>sätestanud oma kvaliteedikäsiraamatus,</w:t>
      </w:r>
      <w:r w:rsidR="00096515" w:rsidRPr="0026587B">
        <w:rPr>
          <w:rFonts w:ascii="Times New Roman" w:hAnsi="Times New Roman"/>
          <w:sz w:val="22"/>
          <w:szCs w:val="22"/>
        </w:rPr>
        <w:t xml:space="preserve"> </w:t>
      </w:r>
      <w:r w:rsidR="00FF3AAC" w:rsidRPr="0026587B">
        <w:rPr>
          <w:rFonts w:ascii="Times New Roman" w:hAnsi="Times New Roman"/>
          <w:sz w:val="22"/>
          <w:szCs w:val="22"/>
        </w:rPr>
        <w:t>et</w:t>
      </w:r>
      <w:r w:rsidRPr="0026587B">
        <w:rPr>
          <w:rFonts w:ascii="Times New Roman" w:hAnsi="Times New Roman"/>
          <w:sz w:val="22"/>
          <w:szCs w:val="22"/>
        </w:rPr>
        <w:t xml:space="preserve"> HK liimetest </w:t>
      </w:r>
      <w:r w:rsidR="00FF3AAC" w:rsidRPr="0026587B">
        <w:rPr>
          <w:rFonts w:ascii="Times New Roman" w:hAnsi="Times New Roman"/>
          <w:sz w:val="22"/>
          <w:szCs w:val="22"/>
        </w:rPr>
        <w:t xml:space="preserve">ei tohi </w:t>
      </w:r>
      <w:r w:rsidR="00EF52BB" w:rsidRPr="0026587B">
        <w:rPr>
          <w:rFonts w:ascii="Times New Roman" w:hAnsi="Times New Roman"/>
          <w:sz w:val="22"/>
          <w:szCs w:val="22"/>
        </w:rPr>
        <w:t>üle ühe</w:t>
      </w:r>
      <w:r w:rsidRPr="0026587B">
        <w:rPr>
          <w:rFonts w:ascii="Times New Roman" w:hAnsi="Times New Roman"/>
          <w:sz w:val="22"/>
          <w:szCs w:val="22"/>
        </w:rPr>
        <w:t xml:space="preserve"> kolmandik</w:t>
      </w:r>
      <w:r w:rsidR="00EF52BB" w:rsidRPr="0026587B">
        <w:rPr>
          <w:rFonts w:ascii="Times New Roman" w:hAnsi="Times New Roman"/>
          <w:sz w:val="22"/>
          <w:szCs w:val="22"/>
        </w:rPr>
        <w:t>u</w:t>
      </w:r>
      <w:r w:rsidRPr="0026587B">
        <w:rPr>
          <w:rFonts w:ascii="Times New Roman" w:hAnsi="Times New Roman"/>
          <w:sz w:val="22"/>
          <w:szCs w:val="22"/>
        </w:rPr>
        <w:t xml:space="preserve"> olla vahetult seotud selleks hindamiseks või eksamiks ettevalmistava koolituse või väljaõppe korraldamisega</w:t>
      </w:r>
      <w:r w:rsidR="00F020BC" w:rsidRPr="0026587B">
        <w:rPr>
          <w:rFonts w:ascii="Times New Roman" w:hAnsi="Times New Roman"/>
          <w:sz w:val="22"/>
          <w:szCs w:val="22"/>
        </w:rPr>
        <w:t>,</w:t>
      </w:r>
      <w:r w:rsidRPr="0026587B">
        <w:rPr>
          <w:rFonts w:ascii="Times New Roman" w:hAnsi="Times New Roman"/>
          <w:sz w:val="22"/>
          <w:szCs w:val="22"/>
        </w:rPr>
        <w:t xml:space="preserve"> üle ühe kolmandiku </w:t>
      </w:r>
      <w:r w:rsidR="00124DD9" w:rsidRPr="0026587B">
        <w:rPr>
          <w:rFonts w:ascii="Times New Roman" w:hAnsi="Times New Roman"/>
          <w:sz w:val="22"/>
          <w:szCs w:val="22"/>
        </w:rPr>
        <w:t xml:space="preserve">ei tohi </w:t>
      </w:r>
      <w:r w:rsidRPr="0026587B">
        <w:rPr>
          <w:rFonts w:ascii="Times New Roman" w:hAnsi="Times New Roman"/>
          <w:sz w:val="22"/>
          <w:szCs w:val="22"/>
        </w:rPr>
        <w:t>olla kutsetunnistust taotleva isiku tööandjaga samast asutusest</w:t>
      </w:r>
      <w:r w:rsidR="00584409">
        <w:rPr>
          <w:rFonts w:ascii="Times New Roman" w:hAnsi="Times New Roman"/>
          <w:sz w:val="22"/>
          <w:szCs w:val="22"/>
        </w:rPr>
        <w:t>.</w:t>
      </w:r>
      <w:r w:rsidR="00EF52BB" w:rsidRPr="0026587B">
        <w:rPr>
          <w:rFonts w:ascii="Times New Roman" w:hAnsi="Times New Roman"/>
          <w:sz w:val="22"/>
          <w:szCs w:val="22"/>
        </w:rPr>
        <w:t xml:space="preserve"> </w:t>
      </w:r>
      <w:r w:rsidR="00584409">
        <w:rPr>
          <w:rFonts w:ascii="Times New Roman" w:hAnsi="Times New Roman"/>
          <w:sz w:val="22"/>
          <w:szCs w:val="22"/>
        </w:rPr>
        <w:t>S</w:t>
      </w:r>
      <w:r w:rsidR="00EF52BB" w:rsidRPr="0026587B">
        <w:rPr>
          <w:rFonts w:ascii="Times New Roman" w:hAnsi="Times New Roman"/>
          <w:sz w:val="22"/>
          <w:szCs w:val="22"/>
        </w:rPr>
        <w:t xml:space="preserve">amas peavad </w:t>
      </w:r>
      <w:r w:rsidR="00584409">
        <w:rPr>
          <w:rFonts w:ascii="Times New Roman" w:hAnsi="Times New Roman"/>
          <w:sz w:val="22"/>
          <w:szCs w:val="22"/>
        </w:rPr>
        <w:t xml:space="preserve">hindajad </w:t>
      </w:r>
      <w:r w:rsidR="00EF52BB" w:rsidRPr="0026587B">
        <w:rPr>
          <w:rFonts w:ascii="Times New Roman" w:hAnsi="Times New Roman"/>
          <w:sz w:val="22"/>
          <w:szCs w:val="22"/>
        </w:rPr>
        <w:t>omama erialaseid teadmisi ja töökogemust hinnatavas valdkonnas</w:t>
      </w:r>
      <w:r w:rsidRPr="0026587B">
        <w:rPr>
          <w:rFonts w:ascii="Times New Roman" w:hAnsi="Times New Roman"/>
          <w:sz w:val="22"/>
          <w:szCs w:val="22"/>
        </w:rPr>
        <w:t xml:space="preserve"> </w:t>
      </w:r>
      <w:r w:rsidR="00EF52BB" w:rsidRPr="0026587B">
        <w:rPr>
          <w:rFonts w:ascii="Times New Roman" w:hAnsi="Times New Roman"/>
          <w:sz w:val="22"/>
          <w:szCs w:val="22"/>
        </w:rPr>
        <w:t>ning olema hindamis</w:t>
      </w:r>
      <w:r w:rsidR="00584409">
        <w:rPr>
          <w:rFonts w:ascii="Times New Roman" w:hAnsi="Times New Roman"/>
          <w:sz w:val="22"/>
          <w:szCs w:val="22"/>
        </w:rPr>
        <w:t>eks</w:t>
      </w:r>
      <w:r w:rsidR="00EF52BB" w:rsidRPr="0026587B">
        <w:rPr>
          <w:rFonts w:ascii="Times New Roman" w:hAnsi="Times New Roman"/>
          <w:sz w:val="22"/>
          <w:szCs w:val="22"/>
        </w:rPr>
        <w:t xml:space="preserve"> kompetentsed.</w:t>
      </w:r>
    </w:p>
    <w:p w14:paraId="532E26C5" w14:textId="77777777" w:rsidR="00EF52BB" w:rsidRPr="0026587B" w:rsidRDefault="00EF52BB" w:rsidP="0026587B">
      <w:pPr>
        <w:jc w:val="both"/>
        <w:rPr>
          <w:rFonts w:ascii="Times New Roman" w:hAnsi="Times New Roman"/>
          <w:sz w:val="22"/>
          <w:szCs w:val="22"/>
        </w:rPr>
      </w:pPr>
    </w:p>
    <w:p w14:paraId="7FAB1787" w14:textId="6C7BC90D" w:rsidR="00EF52BB" w:rsidRDefault="00EF52BB" w:rsidP="0026587B">
      <w:pPr>
        <w:jc w:val="both"/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>Tunnistame, et viimastel aastatel on võib</w:t>
      </w:r>
      <w:r w:rsidR="00F020BC" w:rsidRPr="0026587B">
        <w:rPr>
          <w:rFonts w:ascii="Times New Roman" w:hAnsi="Times New Roman"/>
          <w:sz w:val="22"/>
          <w:szCs w:val="22"/>
        </w:rPr>
        <w:t>-</w:t>
      </w:r>
      <w:r w:rsidRPr="0026587B">
        <w:rPr>
          <w:rFonts w:ascii="Times New Roman" w:hAnsi="Times New Roman"/>
          <w:sz w:val="22"/>
          <w:szCs w:val="22"/>
        </w:rPr>
        <w:t>olla liiga vähe Kutsekomisjon pööra</w:t>
      </w:r>
      <w:r w:rsidR="00FF3AAC" w:rsidRPr="0026587B">
        <w:rPr>
          <w:rFonts w:ascii="Times New Roman" w:hAnsi="Times New Roman"/>
          <w:sz w:val="22"/>
          <w:szCs w:val="22"/>
        </w:rPr>
        <w:t>n</w:t>
      </w:r>
      <w:r w:rsidRPr="0026587B">
        <w:rPr>
          <w:rFonts w:ascii="Times New Roman" w:hAnsi="Times New Roman"/>
          <w:sz w:val="22"/>
          <w:szCs w:val="22"/>
        </w:rPr>
        <w:t xml:space="preserve">ud tähelepanu HK liikmete koolitamisele enne järjekordset hindamisvooru. </w:t>
      </w:r>
      <w:r w:rsidR="00584409">
        <w:rPr>
          <w:rFonts w:ascii="Times New Roman" w:hAnsi="Times New Roman"/>
          <w:sz w:val="22"/>
          <w:szCs w:val="22"/>
        </w:rPr>
        <w:t>Selle veal parandamiseks</w:t>
      </w:r>
      <w:r w:rsidR="00DB20B7" w:rsidRPr="00584409">
        <w:rPr>
          <w:rFonts w:ascii="Times New Roman" w:hAnsi="Times New Roman"/>
          <w:sz w:val="22"/>
          <w:szCs w:val="22"/>
        </w:rPr>
        <w:t xml:space="preserve"> </w:t>
      </w:r>
      <w:r w:rsidR="00F020BC" w:rsidRPr="00584409">
        <w:rPr>
          <w:rFonts w:ascii="Times New Roman" w:hAnsi="Times New Roman"/>
          <w:sz w:val="22"/>
          <w:szCs w:val="22"/>
        </w:rPr>
        <w:t>võiksime koos</w:t>
      </w:r>
      <w:r w:rsidR="00DB20B7" w:rsidRPr="00584409">
        <w:rPr>
          <w:rFonts w:ascii="Times New Roman" w:hAnsi="Times New Roman"/>
          <w:sz w:val="22"/>
          <w:szCs w:val="22"/>
        </w:rPr>
        <w:t xml:space="preserve"> </w:t>
      </w:r>
      <w:r w:rsidR="00124DD9" w:rsidRPr="00584409">
        <w:rPr>
          <w:rFonts w:ascii="Times New Roman" w:hAnsi="Times New Roman"/>
          <w:sz w:val="22"/>
          <w:szCs w:val="22"/>
        </w:rPr>
        <w:t xml:space="preserve">EKKÜ-ga </w:t>
      </w:r>
      <w:r w:rsidR="00DB20B7" w:rsidRPr="00584409">
        <w:rPr>
          <w:rFonts w:ascii="Times New Roman" w:hAnsi="Times New Roman"/>
          <w:sz w:val="22"/>
          <w:szCs w:val="22"/>
        </w:rPr>
        <w:t>üle</w:t>
      </w:r>
      <w:r w:rsidR="00F020BC" w:rsidRPr="00584409">
        <w:rPr>
          <w:rFonts w:ascii="Times New Roman" w:hAnsi="Times New Roman"/>
          <w:sz w:val="22"/>
          <w:szCs w:val="22"/>
        </w:rPr>
        <w:t xml:space="preserve"> </w:t>
      </w:r>
      <w:r w:rsidR="00DB20B7" w:rsidRPr="00584409">
        <w:rPr>
          <w:rFonts w:ascii="Times New Roman" w:hAnsi="Times New Roman"/>
          <w:sz w:val="22"/>
          <w:szCs w:val="22"/>
        </w:rPr>
        <w:t>vaadata kompetentsuse hindamisjuhend</w:t>
      </w:r>
      <w:r w:rsidR="00F020BC" w:rsidRPr="00584409">
        <w:rPr>
          <w:rFonts w:ascii="Times New Roman" w:hAnsi="Times New Roman"/>
          <w:sz w:val="22"/>
          <w:szCs w:val="22"/>
        </w:rPr>
        <w:t>i</w:t>
      </w:r>
      <w:r w:rsidR="00124DD9" w:rsidRPr="00584409">
        <w:rPr>
          <w:rFonts w:ascii="Times New Roman" w:hAnsi="Times New Roman"/>
          <w:sz w:val="22"/>
          <w:szCs w:val="22"/>
        </w:rPr>
        <w:t>.</w:t>
      </w:r>
      <w:r w:rsidR="00124DD9" w:rsidRPr="0026587B">
        <w:rPr>
          <w:rFonts w:ascii="Times New Roman" w:hAnsi="Times New Roman"/>
          <w:sz w:val="22"/>
          <w:szCs w:val="22"/>
        </w:rPr>
        <w:t xml:space="preserve"> Samas peavad hindamiskriteeriumid sobima kõikidele justiits- ja kohtuteenistuste kutseala kutsetele st juhend on üks ja taotlejaid hinnatakse ühtede ja samade kriteeriumite järgi</w:t>
      </w:r>
      <w:r w:rsidR="00DB20B7" w:rsidRPr="0026587B">
        <w:rPr>
          <w:rFonts w:ascii="Times New Roman" w:hAnsi="Times New Roman"/>
          <w:sz w:val="22"/>
          <w:szCs w:val="22"/>
        </w:rPr>
        <w:t>.</w:t>
      </w:r>
      <w:r w:rsidR="00491A6D">
        <w:rPr>
          <w:rFonts w:ascii="Times New Roman" w:hAnsi="Times New Roman"/>
          <w:sz w:val="22"/>
          <w:szCs w:val="22"/>
        </w:rPr>
        <w:t xml:space="preserve"> </w:t>
      </w:r>
    </w:p>
    <w:p w14:paraId="10BB26D8" w14:textId="77777777" w:rsidR="00584409" w:rsidRPr="0026587B" w:rsidRDefault="00584409" w:rsidP="0026587B">
      <w:pPr>
        <w:jc w:val="both"/>
        <w:rPr>
          <w:rFonts w:ascii="Times New Roman" w:hAnsi="Times New Roman"/>
          <w:sz w:val="22"/>
          <w:szCs w:val="22"/>
        </w:rPr>
      </w:pPr>
    </w:p>
    <w:p w14:paraId="03502C1B" w14:textId="09A6569B" w:rsidR="00036B86" w:rsidRDefault="000E5622" w:rsidP="0026587B">
      <w:pPr>
        <w:jc w:val="both"/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 xml:space="preserve">EKEI juures tegutsev Kutsekomisjon </w:t>
      </w:r>
      <w:r w:rsidR="00584409">
        <w:rPr>
          <w:rFonts w:ascii="Times New Roman" w:hAnsi="Times New Roman"/>
          <w:sz w:val="22"/>
          <w:szCs w:val="22"/>
        </w:rPr>
        <w:t xml:space="preserve">on </w:t>
      </w:r>
      <w:r w:rsidRPr="0026587B">
        <w:rPr>
          <w:rFonts w:ascii="Times New Roman" w:hAnsi="Times New Roman"/>
          <w:sz w:val="22"/>
          <w:szCs w:val="22"/>
        </w:rPr>
        <w:t xml:space="preserve">kaalunud ettepaneku tegemist </w:t>
      </w:r>
      <w:r w:rsidR="00584409">
        <w:rPr>
          <w:rFonts w:ascii="Times New Roman" w:hAnsi="Times New Roman"/>
          <w:sz w:val="22"/>
          <w:szCs w:val="22"/>
        </w:rPr>
        <w:t xml:space="preserve">näiteks </w:t>
      </w:r>
      <w:r w:rsidRPr="0026587B">
        <w:rPr>
          <w:rFonts w:ascii="Times New Roman" w:hAnsi="Times New Roman"/>
          <w:sz w:val="22"/>
          <w:szCs w:val="22"/>
        </w:rPr>
        <w:t>Eesti Psühhiaatrite Seltsile</w:t>
      </w:r>
      <w:r w:rsidR="00C15488">
        <w:rPr>
          <w:rFonts w:ascii="Times New Roman" w:hAnsi="Times New Roman"/>
          <w:sz w:val="22"/>
          <w:szCs w:val="22"/>
        </w:rPr>
        <w:t xml:space="preserve"> või EKKÜ</w:t>
      </w:r>
      <w:r w:rsidR="00384B63">
        <w:rPr>
          <w:rFonts w:ascii="Times New Roman" w:hAnsi="Times New Roman"/>
          <w:sz w:val="22"/>
          <w:szCs w:val="22"/>
        </w:rPr>
        <w:t>-</w:t>
      </w:r>
      <w:r w:rsidR="00C15488">
        <w:rPr>
          <w:rFonts w:ascii="Times New Roman" w:hAnsi="Times New Roman"/>
          <w:sz w:val="22"/>
          <w:szCs w:val="22"/>
        </w:rPr>
        <w:t>le</w:t>
      </w:r>
      <w:r w:rsidRPr="0026587B">
        <w:rPr>
          <w:rFonts w:ascii="Times New Roman" w:hAnsi="Times New Roman"/>
          <w:sz w:val="22"/>
          <w:szCs w:val="22"/>
        </w:rPr>
        <w:t xml:space="preserve">, et </w:t>
      </w:r>
      <w:r w:rsidR="00BF7E2F" w:rsidRPr="0026587B">
        <w:rPr>
          <w:rFonts w:ascii="Times New Roman" w:hAnsi="Times New Roman"/>
          <w:sz w:val="22"/>
          <w:szCs w:val="22"/>
        </w:rPr>
        <w:t>taotleksi</w:t>
      </w:r>
      <w:r w:rsidR="00384B63">
        <w:rPr>
          <w:rFonts w:ascii="Times New Roman" w:hAnsi="Times New Roman"/>
          <w:sz w:val="22"/>
          <w:szCs w:val="22"/>
        </w:rPr>
        <w:t>te</w:t>
      </w:r>
      <w:r w:rsidR="00BF7E2F" w:rsidRPr="0026587B">
        <w:rPr>
          <w:rFonts w:ascii="Times New Roman" w:hAnsi="Times New Roman"/>
          <w:sz w:val="22"/>
          <w:szCs w:val="22"/>
        </w:rPr>
        <w:t xml:space="preserve"> </w:t>
      </w:r>
      <w:r w:rsidR="00584409">
        <w:rPr>
          <w:rFonts w:ascii="Times New Roman" w:hAnsi="Times New Roman"/>
          <w:sz w:val="22"/>
          <w:szCs w:val="22"/>
        </w:rPr>
        <w:t xml:space="preserve">endale </w:t>
      </w:r>
      <w:r w:rsidR="00BF7E2F" w:rsidRPr="0026587B">
        <w:rPr>
          <w:rFonts w:ascii="Times New Roman" w:hAnsi="Times New Roman"/>
          <w:sz w:val="22"/>
          <w:szCs w:val="22"/>
        </w:rPr>
        <w:t>kutseandja õigus</w:t>
      </w:r>
      <w:r w:rsidR="00584409">
        <w:rPr>
          <w:rFonts w:ascii="Times New Roman" w:hAnsi="Times New Roman"/>
          <w:sz w:val="22"/>
          <w:szCs w:val="22"/>
        </w:rPr>
        <w:t>ed</w:t>
      </w:r>
      <w:r w:rsidR="00BF7E2F" w:rsidRPr="0026587B">
        <w:rPr>
          <w:rFonts w:ascii="Times New Roman" w:hAnsi="Times New Roman"/>
          <w:sz w:val="22"/>
          <w:szCs w:val="22"/>
        </w:rPr>
        <w:t xml:space="preserve"> kutsete kohtupsühhiaatriaekspert, tase 7 ja kohtupsühhiaatriaekspert, tase 8 andmiseks</w:t>
      </w:r>
      <w:r w:rsidR="00584409">
        <w:rPr>
          <w:rFonts w:ascii="Times New Roman" w:hAnsi="Times New Roman"/>
          <w:sz w:val="22"/>
          <w:szCs w:val="22"/>
        </w:rPr>
        <w:t xml:space="preserve"> kuna EKEI-l ei ole neil erialadel piisavat kompetentsi. </w:t>
      </w:r>
      <w:r w:rsidR="00036B86" w:rsidRPr="0026587B">
        <w:rPr>
          <w:rFonts w:ascii="Times New Roman" w:hAnsi="Times New Roman"/>
          <w:sz w:val="22"/>
          <w:szCs w:val="22"/>
        </w:rPr>
        <w:t xml:space="preserve">EKEI kui kutseandja õigused lõppevad 10.04.2028, siis tekkib võimalus EKEI-l </w:t>
      </w:r>
      <w:r w:rsidR="00491A6D">
        <w:rPr>
          <w:rFonts w:ascii="Times New Roman" w:hAnsi="Times New Roman"/>
          <w:sz w:val="22"/>
          <w:szCs w:val="22"/>
        </w:rPr>
        <w:t>jätta</w:t>
      </w:r>
      <w:r w:rsidR="00036B86" w:rsidRPr="0026587B">
        <w:rPr>
          <w:rFonts w:ascii="Times New Roman" w:hAnsi="Times New Roman"/>
          <w:sz w:val="22"/>
          <w:szCs w:val="22"/>
        </w:rPr>
        <w:t xml:space="preserve"> taotle</w:t>
      </w:r>
      <w:r w:rsidR="00491A6D">
        <w:rPr>
          <w:rFonts w:ascii="Times New Roman" w:hAnsi="Times New Roman"/>
          <w:sz w:val="22"/>
          <w:szCs w:val="22"/>
        </w:rPr>
        <w:t>mata</w:t>
      </w:r>
      <w:r w:rsidR="00036B86" w:rsidRPr="0026587B">
        <w:rPr>
          <w:rFonts w:ascii="Times New Roman" w:hAnsi="Times New Roman"/>
          <w:sz w:val="22"/>
          <w:szCs w:val="22"/>
        </w:rPr>
        <w:t xml:space="preserve"> kutseandja õigus</w:t>
      </w:r>
      <w:r w:rsidR="00491A6D">
        <w:rPr>
          <w:rFonts w:ascii="Times New Roman" w:hAnsi="Times New Roman"/>
          <w:sz w:val="22"/>
          <w:szCs w:val="22"/>
        </w:rPr>
        <w:t>ed</w:t>
      </w:r>
      <w:r w:rsidR="00036B86" w:rsidRPr="0026587B">
        <w:rPr>
          <w:rFonts w:ascii="Times New Roman" w:hAnsi="Times New Roman"/>
          <w:sz w:val="22"/>
          <w:szCs w:val="22"/>
        </w:rPr>
        <w:t xml:space="preserve"> kohtupsühhiaatriaekspert, tase 7</w:t>
      </w:r>
      <w:r w:rsidR="00491A6D">
        <w:rPr>
          <w:rFonts w:ascii="Times New Roman" w:hAnsi="Times New Roman"/>
          <w:sz w:val="22"/>
          <w:szCs w:val="22"/>
        </w:rPr>
        <w:t xml:space="preserve"> ja</w:t>
      </w:r>
      <w:r w:rsidR="00036B86" w:rsidRPr="0026587B">
        <w:rPr>
          <w:rFonts w:ascii="Times New Roman" w:hAnsi="Times New Roman"/>
          <w:sz w:val="22"/>
          <w:szCs w:val="22"/>
        </w:rPr>
        <w:t xml:space="preserve"> kohtupsühhiaatriaekspert, tase 8 </w:t>
      </w:r>
      <w:r w:rsidR="00491A6D" w:rsidRPr="0026587B">
        <w:rPr>
          <w:rFonts w:ascii="Times New Roman" w:hAnsi="Times New Roman"/>
          <w:sz w:val="22"/>
          <w:szCs w:val="22"/>
        </w:rPr>
        <w:t xml:space="preserve">standardite </w:t>
      </w:r>
      <w:r w:rsidR="00036B86" w:rsidRPr="0026587B">
        <w:rPr>
          <w:rFonts w:ascii="Times New Roman" w:hAnsi="Times New Roman"/>
          <w:sz w:val="22"/>
          <w:szCs w:val="22"/>
        </w:rPr>
        <w:t>osas.</w:t>
      </w:r>
      <w:r w:rsidR="00491A6D">
        <w:rPr>
          <w:rFonts w:ascii="Times New Roman" w:hAnsi="Times New Roman"/>
          <w:sz w:val="22"/>
          <w:szCs w:val="22"/>
        </w:rPr>
        <w:t xml:space="preserve"> Kuni selle ajani täidab EKEI endale võetud kohustust kutseandjana.</w:t>
      </w:r>
    </w:p>
    <w:p w14:paraId="163240BC" w14:textId="77777777" w:rsidR="00491A6D" w:rsidRPr="0026587B" w:rsidRDefault="00491A6D" w:rsidP="0026587B">
      <w:pPr>
        <w:jc w:val="both"/>
        <w:rPr>
          <w:rFonts w:ascii="Times New Roman" w:hAnsi="Times New Roman"/>
          <w:sz w:val="22"/>
          <w:szCs w:val="22"/>
        </w:rPr>
      </w:pPr>
    </w:p>
    <w:p w14:paraId="447D62F3" w14:textId="4F9C6DB0" w:rsidR="000E5622" w:rsidRPr="0026587B" w:rsidRDefault="00491A6D" w:rsidP="0026587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Lisaks märgime, et </w:t>
      </w:r>
      <w:r w:rsidR="00036B86" w:rsidRPr="0026587B">
        <w:rPr>
          <w:rFonts w:ascii="Times New Roman" w:hAnsi="Times New Roman"/>
          <w:sz w:val="22"/>
          <w:szCs w:val="22"/>
        </w:rPr>
        <w:t>2026. aastal kutsub ilmselt SA Kutsekoda kokku ka töörühma kutsestandardite kohtupsühhiaatriaekspert, tase 7 ja kohtupsühhiaatriaekspert, tase 8 uuendamiseks. Praegune standard kehtib kuni 12.04.2027.</w:t>
      </w:r>
    </w:p>
    <w:p w14:paraId="56634972" w14:textId="77777777" w:rsidR="000030D1" w:rsidRPr="0026587B" w:rsidRDefault="000030D1" w:rsidP="0026587B">
      <w:pPr>
        <w:jc w:val="both"/>
        <w:rPr>
          <w:rFonts w:ascii="Times New Roman" w:hAnsi="Times New Roman"/>
          <w:sz w:val="22"/>
          <w:szCs w:val="22"/>
        </w:rPr>
      </w:pPr>
    </w:p>
    <w:p w14:paraId="7F46F496" w14:textId="77777777" w:rsidR="00EE1678" w:rsidRPr="0026587B" w:rsidRDefault="00EE1678" w:rsidP="0026587B">
      <w:pPr>
        <w:jc w:val="both"/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>Lugupidamisega</w:t>
      </w:r>
    </w:p>
    <w:p w14:paraId="602213AE" w14:textId="77777777" w:rsidR="00EE1678" w:rsidRPr="0026587B" w:rsidRDefault="00EE1678" w:rsidP="0026587B">
      <w:pPr>
        <w:jc w:val="both"/>
        <w:rPr>
          <w:rFonts w:ascii="Times New Roman" w:hAnsi="Times New Roman"/>
          <w:sz w:val="22"/>
          <w:szCs w:val="22"/>
        </w:rPr>
      </w:pPr>
    </w:p>
    <w:p w14:paraId="1659D75A" w14:textId="77777777" w:rsidR="00EE1678" w:rsidRPr="0026587B" w:rsidRDefault="00EE1678" w:rsidP="00EE1678">
      <w:pPr>
        <w:rPr>
          <w:rFonts w:ascii="Times New Roman" w:hAnsi="Times New Roman"/>
          <w:sz w:val="22"/>
          <w:szCs w:val="22"/>
        </w:rPr>
      </w:pPr>
    </w:p>
    <w:p w14:paraId="0FA742B5" w14:textId="77777777" w:rsidR="00EE1678" w:rsidRPr="0026587B" w:rsidRDefault="00EE1678" w:rsidP="00EE1678">
      <w:pPr>
        <w:rPr>
          <w:rFonts w:ascii="Times New Roman" w:hAnsi="Times New Roman"/>
          <w:sz w:val="22"/>
          <w:szCs w:val="22"/>
        </w:rPr>
      </w:pPr>
    </w:p>
    <w:p w14:paraId="1EB6D746" w14:textId="77777777" w:rsidR="00EE1678" w:rsidRPr="0026587B" w:rsidRDefault="00EE1678" w:rsidP="00EE1678">
      <w:pPr>
        <w:rPr>
          <w:rFonts w:ascii="Times New Roman" w:hAnsi="Times New Roman"/>
          <w:sz w:val="22"/>
          <w:szCs w:val="22"/>
        </w:rPr>
      </w:pPr>
      <w:r w:rsidRPr="0026587B">
        <w:rPr>
          <w:rFonts w:ascii="Times New Roman" w:hAnsi="Times New Roman"/>
          <w:sz w:val="22"/>
          <w:szCs w:val="22"/>
        </w:rPr>
        <w:t>(allkirjastatud digitaalselt)</w:t>
      </w:r>
    </w:p>
    <w:p w14:paraId="67C0AC8B" w14:textId="7D7C8E5A" w:rsidR="00EE1678" w:rsidRPr="0026587B" w:rsidRDefault="00036B86" w:rsidP="00EE1678">
      <w:pPr>
        <w:jc w:val="both"/>
        <w:rPr>
          <w:rFonts w:ascii="Times New Roman" w:hAnsi="Times New Roman"/>
          <w:bCs/>
          <w:sz w:val="22"/>
          <w:szCs w:val="22"/>
        </w:rPr>
      </w:pPr>
      <w:r w:rsidRPr="0026587B">
        <w:rPr>
          <w:rFonts w:ascii="Times New Roman" w:hAnsi="Times New Roman"/>
          <w:bCs/>
          <w:sz w:val="22"/>
          <w:szCs w:val="22"/>
        </w:rPr>
        <w:t>Ann</w:t>
      </w:r>
      <w:r w:rsidR="0026587B" w:rsidRPr="0026587B">
        <w:rPr>
          <w:rFonts w:ascii="Times New Roman" w:hAnsi="Times New Roman"/>
          <w:bCs/>
          <w:sz w:val="22"/>
          <w:szCs w:val="22"/>
        </w:rPr>
        <w:t>e</w:t>
      </w:r>
      <w:r w:rsidRPr="0026587B">
        <w:rPr>
          <w:rFonts w:ascii="Times New Roman" w:hAnsi="Times New Roman"/>
          <w:bCs/>
          <w:sz w:val="22"/>
          <w:szCs w:val="22"/>
        </w:rPr>
        <w:t xml:space="preserve"> Kruusement</w:t>
      </w:r>
    </w:p>
    <w:p w14:paraId="3C843D6D" w14:textId="77777777" w:rsidR="0026587B" w:rsidRDefault="00036B86" w:rsidP="00EE1678">
      <w:pPr>
        <w:jc w:val="both"/>
        <w:rPr>
          <w:rFonts w:ascii="Times New Roman" w:hAnsi="Times New Roman"/>
          <w:bCs/>
          <w:sz w:val="22"/>
          <w:szCs w:val="22"/>
        </w:rPr>
      </w:pPr>
      <w:r w:rsidRPr="0026587B">
        <w:rPr>
          <w:rFonts w:ascii="Times New Roman" w:hAnsi="Times New Roman"/>
          <w:bCs/>
          <w:sz w:val="22"/>
          <w:szCs w:val="22"/>
        </w:rPr>
        <w:t>Kutsekomisjoni esimees</w:t>
      </w:r>
    </w:p>
    <w:p w14:paraId="679D9954" w14:textId="2E4478BA" w:rsidR="004E581B" w:rsidRPr="0026587B" w:rsidRDefault="00FF3AAC" w:rsidP="00DB458C">
      <w:pPr>
        <w:jc w:val="both"/>
        <w:rPr>
          <w:sz w:val="22"/>
          <w:szCs w:val="22"/>
        </w:rPr>
      </w:pPr>
      <w:hyperlink r:id="rId8" w:history="1">
        <w:r w:rsidRPr="0026587B">
          <w:rPr>
            <w:rStyle w:val="Hperlink"/>
            <w:rFonts w:ascii="Times New Roman" w:hAnsi="Times New Roman"/>
            <w:sz w:val="22"/>
            <w:szCs w:val="22"/>
          </w:rPr>
          <w:t>anne.kruusement@justdigi.ee</w:t>
        </w:r>
      </w:hyperlink>
    </w:p>
    <w:sectPr w:rsidR="004E581B" w:rsidRPr="0026587B" w:rsidSect="0026587B">
      <w:headerReference w:type="default" r:id="rId9"/>
      <w:footerReference w:type="default" r:id="rId10"/>
      <w:pgSz w:w="11907" w:h="16840" w:code="9"/>
      <w:pgMar w:top="2835" w:right="992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9813" w14:textId="77777777" w:rsidR="002200CE" w:rsidRDefault="002200CE">
      <w:r>
        <w:separator/>
      </w:r>
    </w:p>
  </w:endnote>
  <w:endnote w:type="continuationSeparator" w:id="0">
    <w:p w14:paraId="43BF3A13" w14:textId="77777777" w:rsidR="002200CE" w:rsidRDefault="0022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5183" w14:textId="77777777" w:rsidR="004E581B" w:rsidRDefault="00FC7B74">
    <w:pPr>
      <w:pStyle w:val="Jalus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4EEB591A" wp14:editId="35C61C14">
          <wp:simplePos x="0" y="0"/>
          <wp:positionH relativeFrom="page">
            <wp:posOffset>323850</wp:posOffset>
          </wp:positionH>
          <wp:positionV relativeFrom="page">
            <wp:posOffset>10178415</wp:posOffset>
          </wp:positionV>
          <wp:extent cx="2181225" cy="200025"/>
          <wp:effectExtent l="0" t="0" r="0" b="0"/>
          <wp:wrapNone/>
          <wp:docPr id="18029085" name="Pilt 1802908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CD5E" w14:textId="77777777" w:rsidR="002200CE" w:rsidRDefault="002200CE">
      <w:r>
        <w:separator/>
      </w:r>
    </w:p>
  </w:footnote>
  <w:footnote w:type="continuationSeparator" w:id="0">
    <w:p w14:paraId="4B0DFABD" w14:textId="77777777" w:rsidR="002200CE" w:rsidRDefault="0022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8238" w14:textId="77777777" w:rsidR="004E581B" w:rsidRDefault="000640DB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81E09" wp14:editId="0C9518F6">
          <wp:simplePos x="0" y="0"/>
          <wp:positionH relativeFrom="column">
            <wp:posOffset>5882640</wp:posOffset>
          </wp:positionH>
          <wp:positionV relativeFrom="paragraph">
            <wp:posOffset>38735</wp:posOffset>
          </wp:positionV>
          <wp:extent cx="325120" cy="9963150"/>
          <wp:effectExtent l="0" t="0" r="0" b="0"/>
          <wp:wrapNone/>
          <wp:docPr id="362766974" name="Pilt 362766974" descr="EKEI_Blanke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EI_Blanke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" cy="996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19"/>
    <w:rsid w:val="000030D1"/>
    <w:rsid w:val="00013F09"/>
    <w:rsid w:val="00036B86"/>
    <w:rsid w:val="000640DB"/>
    <w:rsid w:val="0008479D"/>
    <w:rsid w:val="00096515"/>
    <w:rsid w:val="000A7ADE"/>
    <w:rsid w:val="000B5479"/>
    <w:rsid w:val="000B76EB"/>
    <w:rsid w:val="000E5622"/>
    <w:rsid w:val="00124DD9"/>
    <w:rsid w:val="0013334E"/>
    <w:rsid w:val="0015568E"/>
    <w:rsid w:val="001741A7"/>
    <w:rsid w:val="00194C86"/>
    <w:rsid w:val="001E1B01"/>
    <w:rsid w:val="002200CE"/>
    <w:rsid w:val="00240969"/>
    <w:rsid w:val="002507E0"/>
    <w:rsid w:val="00252109"/>
    <w:rsid w:val="0026587B"/>
    <w:rsid w:val="00287B3C"/>
    <w:rsid w:val="00311576"/>
    <w:rsid w:val="003375D7"/>
    <w:rsid w:val="00373DB7"/>
    <w:rsid w:val="00384B63"/>
    <w:rsid w:val="003B21F6"/>
    <w:rsid w:val="0047136E"/>
    <w:rsid w:val="00477B71"/>
    <w:rsid w:val="00491A6D"/>
    <w:rsid w:val="00494E8F"/>
    <w:rsid w:val="004D2860"/>
    <w:rsid w:val="004E581B"/>
    <w:rsid w:val="00506A49"/>
    <w:rsid w:val="0052386E"/>
    <w:rsid w:val="005534FE"/>
    <w:rsid w:val="00560591"/>
    <w:rsid w:val="00584409"/>
    <w:rsid w:val="005E61E9"/>
    <w:rsid w:val="006B2383"/>
    <w:rsid w:val="006B562F"/>
    <w:rsid w:val="00711ABA"/>
    <w:rsid w:val="00760C68"/>
    <w:rsid w:val="007B7B4E"/>
    <w:rsid w:val="007D47CE"/>
    <w:rsid w:val="007D6AA0"/>
    <w:rsid w:val="007F1A44"/>
    <w:rsid w:val="00813BB1"/>
    <w:rsid w:val="00852A51"/>
    <w:rsid w:val="00864270"/>
    <w:rsid w:val="0089031B"/>
    <w:rsid w:val="008D110F"/>
    <w:rsid w:val="008F3152"/>
    <w:rsid w:val="0096169F"/>
    <w:rsid w:val="009E4EF8"/>
    <w:rsid w:val="00A07F7D"/>
    <w:rsid w:val="00A15F9C"/>
    <w:rsid w:val="00B130EC"/>
    <w:rsid w:val="00B81EB3"/>
    <w:rsid w:val="00BC4D25"/>
    <w:rsid w:val="00BF7E2F"/>
    <w:rsid w:val="00C02301"/>
    <w:rsid w:val="00C140CF"/>
    <w:rsid w:val="00C15488"/>
    <w:rsid w:val="00C36B49"/>
    <w:rsid w:val="00C419D5"/>
    <w:rsid w:val="00C5707C"/>
    <w:rsid w:val="00C64D58"/>
    <w:rsid w:val="00CA1919"/>
    <w:rsid w:val="00CA52A6"/>
    <w:rsid w:val="00CD0814"/>
    <w:rsid w:val="00D44DCF"/>
    <w:rsid w:val="00D86134"/>
    <w:rsid w:val="00D960B6"/>
    <w:rsid w:val="00DB20B7"/>
    <w:rsid w:val="00DB458C"/>
    <w:rsid w:val="00DB5734"/>
    <w:rsid w:val="00DD50EA"/>
    <w:rsid w:val="00DE2A6F"/>
    <w:rsid w:val="00DE7265"/>
    <w:rsid w:val="00DF7E10"/>
    <w:rsid w:val="00E07C02"/>
    <w:rsid w:val="00EE1678"/>
    <w:rsid w:val="00EF52BB"/>
    <w:rsid w:val="00F020BC"/>
    <w:rsid w:val="00F1020A"/>
    <w:rsid w:val="00F32688"/>
    <w:rsid w:val="00FC7B74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663D2"/>
  <w15:chartTrackingRefBased/>
  <w15:docId w15:val="{3D2D9D08-A7BC-47E3-8928-B438FEF9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rFonts w:ascii="Arial" w:hAnsi="Arial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C0230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C02301"/>
    <w:rPr>
      <w:rFonts w:ascii="Segoe UI" w:hAnsi="Segoe UI" w:cs="Segoe UI"/>
      <w:sz w:val="18"/>
      <w:szCs w:val="18"/>
      <w:lang w:eastAsia="en-US"/>
    </w:rPr>
  </w:style>
  <w:style w:type="character" w:styleId="Hperlink">
    <w:name w:val="Hyperlink"/>
    <w:basedOn w:val="Liguvaikefont"/>
    <w:uiPriority w:val="99"/>
    <w:unhideWhenUsed/>
    <w:rsid w:val="000640D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E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kruusement@justdig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kkyhing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lyn.pallas\Desktop\Uus_ekei_plank_2021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3D13-944B-4142-974E-4DE7948E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Uus_ekei_plank_2021</Template>
  <TotalTime>7</TotalTime>
  <Pages>2</Pages>
  <Words>593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JDM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Reinek;Anne Kruusement - JUSTDIGI</dc:creator>
  <cp:keywords/>
  <dc:description/>
  <cp:lastModifiedBy>Anne Kruusement - JUSTDIGI</cp:lastModifiedBy>
  <cp:revision>9</cp:revision>
  <cp:lastPrinted>2018-01-18T10:28:00Z</cp:lastPrinted>
  <dcterms:created xsi:type="dcterms:W3CDTF">2026-01-16T09:11:00Z</dcterms:created>
  <dcterms:modified xsi:type="dcterms:W3CDTF">2026-01-16T11:41:00Z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2026-01-16T09:11:24Z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9449e01f-ceac-43e4-bc22-6458a1ec91a6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